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41AB" w14:textId="5CA00765" w:rsidR="00296CE6" w:rsidRDefault="00A57DF7" w:rsidP="004010B6">
      <w:pPr>
        <w:pStyle w:val="Titel"/>
        <w:ind w:right="-286"/>
        <w:jc w:val="left"/>
        <w:rPr>
          <w:rFonts w:ascii="Arial" w:hAnsi="Arial" w:cs="Arial"/>
          <w:spacing w:val="60"/>
          <w:sz w:val="28"/>
          <w:u w:val="single"/>
          <w:lang w:val="de-DE"/>
        </w:rPr>
      </w:pPr>
      <w:r>
        <w:rPr>
          <w:rFonts w:ascii="Arial" w:hAnsi="Arial" w:cs="Arial"/>
          <w:noProof/>
          <w:spacing w:val="60"/>
          <w:sz w:val="28"/>
          <w:u w:val="single"/>
          <w:lang w:val="de-DE" w:eastAsia="de-DE"/>
        </w:rPr>
        <w:drawing>
          <wp:anchor distT="0" distB="0" distL="114300" distR="114300" simplePos="0" relativeHeight="251656704" behindDoc="0" locked="0" layoutInCell="1" allowOverlap="1" wp14:anchorId="44BC718D" wp14:editId="7D3790D1">
            <wp:simplePos x="0" y="0"/>
            <wp:positionH relativeFrom="column">
              <wp:posOffset>7892558</wp:posOffset>
            </wp:positionH>
            <wp:positionV relativeFrom="paragraph">
              <wp:posOffset>-234950</wp:posOffset>
            </wp:positionV>
            <wp:extent cx="1955584" cy="579470"/>
            <wp:effectExtent l="0" t="0" r="698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584" cy="57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83FD6" w14:textId="5C314438" w:rsidR="001B4E29" w:rsidRPr="00A57DF7" w:rsidRDefault="001B4E29" w:rsidP="004010B6">
      <w:pPr>
        <w:pStyle w:val="Untertitel"/>
        <w:spacing w:before="60"/>
        <w:ind w:right="-286"/>
        <w:jc w:val="left"/>
        <w:rPr>
          <w:rFonts w:asciiTheme="minorHAnsi" w:hAnsiTheme="minorHAnsi" w:cstheme="minorHAnsi"/>
          <w:b/>
          <w:sz w:val="24"/>
          <w:szCs w:val="24"/>
          <w:lang w:val="de-DE"/>
        </w:rPr>
      </w:pPr>
    </w:p>
    <w:p w14:paraId="6F7B1F5A" w14:textId="0E20B07F" w:rsidR="00A57DF7" w:rsidRPr="00A57DF7" w:rsidRDefault="00A57DF7" w:rsidP="00A57DF7">
      <w:pPr>
        <w:pStyle w:val="Untertitel"/>
        <w:spacing w:before="60" w:after="120"/>
        <w:ind w:right="-284"/>
        <w:jc w:val="left"/>
        <w:rPr>
          <w:rFonts w:asciiTheme="minorHAnsi" w:hAnsiTheme="minorHAnsi" w:cstheme="minorHAnsi"/>
          <w:b/>
          <w:szCs w:val="28"/>
          <w:lang w:val="de-DE"/>
        </w:rPr>
      </w:pPr>
      <w:r w:rsidRPr="00A57DF7">
        <w:rPr>
          <w:rFonts w:asciiTheme="minorHAnsi" w:hAnsiTheme="minorHAnsi" w:cstheme="minorHAnsi"/>
          <w:b/>
          <w:szCs w:val="28"/>
          <w:lang w:val="de-DE"/>
        </w:rPr>
        <w:t>Anmeldeformular zur</w:t>
      </w:r>
      <w:r w:rsidR="00A90E45">
        <w:rPr>
          <w:rFonts w:asciiTheme="minorHAnsi" w:hAnsiTheme="minorHAnsi" w:cstheme="minorHAnsi"/>
          <w:b/>
          <w:szCs w:val="28"/>
          <w:lang w:val="de-DE"/>
        </w:rPr>
        <w:t xml:space="preserve"> </w:t>
      </w:r>
      <w:r w:rsidR="00E96F0E" w:rsidRPr="00A57DF7">
        <w:rPr>
          <w:rFonts w:asciiTheme="minorHAnsi" w:hAnsiTheme="minorHAnsi" w:cstheme="minorHAnsi"/>
          <w:b/>
          <w:szCs w:val="28"/>
          <w:lang w:val="de-DE"/>
        </w:rPr>
        <w:t>Fachtagung der AG OWI</w:t>
      </w:r>
      <w:r w:rsidR="00171C23" w:rsidRPr="00A57DF7">
        <w:rPr>
          <w:rFonts w:asciiTheme="minorHAnsi" w:hAnsiTheme="minorHAnsi" w:cstheme="minorHAnsi"/>
          <w:b/>
          <w:szCs w:val="28"/>
          <w:lang w:val="de-DE"/>
        </w:rPr>
        <w:t xml:space="preserve"> </w:t>
      </w:r>
      <w:r w:rsidRPr="00A57DF7">
        <w:rPr>
          <w:rFonts w:asciiTheme="minorHAnsi" w:hAnsiTheme="minorHAnsi" w:cstheme="minorHAnsi"/>
          <w:b/>
          <w:szCs w:val="28"/>
          <w:lang w:val="de-DE"/>
        </w:rPr>
        <w:t xml:space="preserve">vom </w:t>
      </w:r>
      <w:r w:rsidR="00021400">
        <w:rPr>
          <w:rFonts w:asciiTheme="minorHAnsi" w:hAnsiTheme="minorHAnsi" w:cstheme="minorHAnsi"/>
          <w:b/>
          <w:szCs w:val="28"/>
          <w:lang w:val="de-DE"/>
        </w:rPr>
        <w:t>20</w:t>
      </w:r>
      <w:r w:rsidRPr="00A57DF7">
        <w:rPr>
          <w:rFonts w:asciiTheme="minorHAnsi" w:hAnsiTheme="minorHAnsi" w:cstheme="minorHAnsi"/>
          <w:b/>
          <w:szCs w:val="28"/>
          <w:lang w:val="de-DE"/>
        </w:rPr>
        <w:t>.</w:t>
      </w:r>
      <w:r w:rsidR="00021400">
        <w:rPr>
          <w:rFonts w:asciiTheme="minorHAnsi" w:hAnsiTheme="minorHAnsi" w:cstheme="minorHAnsi"/>
          <w:b/>
          <w:szCs w:val="28"/>
          <w:lang w:val="de-DE"/>
        </w:rPr>
        <w:t>03</w:t>
      </w:r>
      <w:r w:rsidR="00171C23" w:rsidRPr="00A57DF7">
        <w:rPr>
          <w:rFonts w:asciiTheme="minorHAnsi" w:hAnsiTheme="minorHAnsi" w:cstheme="minorHAnsi"/>
          <w:b/>
          <w:szCs w:val="28"/>
          <w:lang w:val="de-DE"/>
        </w:rPr>
        <w:t>.</w:t>
      </w:r>
      <w:r w:rsidRPr="00A57DF7">
        <w:rPr>
          <w:rFonts w:asciiTheme="minorHAnsi" w:hAnsiTheme="minorHAnsi" w:cstheme="minorHAnsi"/>
          <w:b/>
          <w:szCs w:val="28"/>
          <w:lang w:val="de-DE"/>
        </w:rPr>
        <w:t xml:space="preserve"> </w:t>
      </w:r>
      <w:r w:rsidR="00171C23" w:rsidRPr="00A57DF7">
        <w:rPr>
          <w:rFonts w:asciiTheme="minorHAnsi" w:hAnsiTheme="minorHAnsi" w:cstheme="minorHAnsi"/>
          <w:b/>
          <w:szCs w:val="28"/>
          <w:lang w:val="de-DE"/>
        </w:rPr>
        <w:t>-</w:t>
      </w:r>
      <w:r w:rsidRPr="00A57DF7">
        <w:rPr>
          <w:rFonts w:asciiTheme="minorHAnsi" w:hAnsiTheme="minorHAnsi" w:cstheme="minorHAnsi"/>
          <w:b/>
          <w:szCs w:val="28"/>
          <w:lang w:val="de-DE"/>
        </w:rPr>
        <w:t xml:space="preserve"> </w:t>
      </w:r>
      <w:r w:rsidR="00021400">
        <w:rPr>
          <w:rFonts w:asciiTheme="minorHAnsi" w:hAnsiTheme="minorHAnsi" w:cstheme="minorHAnsi"/>
          <w:b/>
          <w:szCs w:val="28"/>
          <w:lang w:val="de-DE"/>
        </w:rPr>
        <w:t>21</w:t>
      </w:r>
      <w:r w:rsidR="00171C23" w:rsidRPr="00A57DF7">
        <w:rPr>
          <w:rFonts w:asciiTheme="minorHAnsi" w:hAnsiTheme="minorHAnsi" w:cstheme="minorHAnsi"/>
          <w:b/>
          <w:szCs w:val="28"/>
          <w:lang w:val="de-DE"/>
        </w:rPr>
        <w:t>.</w:t>
      </w:r>
      <w:r w:rsidR="00021400">
        <w:rPr>
          <w:rFonts w:asciiTheme="minorHAnsi" w:hAnsiTheme="minorHAnsi" w:cstheme="minorHAnsi"/>
          <w:b/>
          <w:szCs w:val="28"/>
          <w:lang w:val="de-DE"/>
        </w:rPr>
        <w:t>03</w:t>
      </w:r>
      <w:r w:rsidRPr="00A57DF7">
        <w:rPr>
          <w:rFonts w:asciiTheme="minorHAnsi" w:hAnsiTheme="minorHAnsi" w:cstheme="minorHAnsi"/>
          <w:b/>
          <w:szCs w:val="28"/>
          <w:lang w:val="de-DE"/>
        </w:rPr>
        <w:t>.</w:t>
      </w:r>
      <w:r w:rsidR="00171C23" w:rsidRPr="00A57DF7">
        <w:rPr>
          <w:rFonts w:asciiTheme="minorHAnsi" w:hAnsiTheme="minorHAnsi" w:cstheme="minorHAnsi"/>
          <w:b/>
          <w:szCs w:val="28"/>
          <w:lang w:val="de-DE"/>
        </w:rPr>
        <w:t>20</w:t>
      </w:r>
      <w:r w:rsidR="009775E2" w:rsidRPr="00A57DF7">
        <w:rPr>
          <w:rFonts w:asciiTheme="minorHAnsi" w:hAnsiTheme="minorHAnsi" w:cstheme="minorHAnsi"/>
          <w:b/>
          <w:szCs w:val="28"/>
          <w:lang w:val="de-DE"/>
        </w:rPr>
        <w:t>2</w:t>
      </w:r>
      <w:r w:rsidR="00021400">
        <w:rPr>
          <w:rFonts w:asciiTheme="minorHAnsi" w:hAnsiTheme="minorHAnsi" w:cstheme="minorHAnsi"/>
          <w:b/>
          <w:szCs w:val="28"/>
          <w:lang w:val="de-DE"/>
        </w:rPr>
        <w:t>5</w:t>
      </w:r>
    </w:p>
    <w:p w14:paraId="568FF0B0" w14:textId="77777777" w:rsidR="00A90E45" w:rsidRDefault="00A90E45" w:rsidP="005D763C">
      <w:pPr>
        <w:pStyle w:val="Textkrper"/>
        <w:ind w:right="848"/>
        <w:rPr>
          <w:rFonts w:asciiTheme="minorHAnsi" w:hAnsiTheme="minorHAnsi" w:cstheme="minorHAnsi"/>
          <w:b/>
          <w:i/>
          <w:iCs/>
          <w:sz w:val="28"/>
          <w:szCs w:val="28"/>
          <w:lang w:val="de-DE"/>
        </w:rPr>
      </w:pPr>
    </w:p>
    <w:p w14:paraId="11433249" w14:textId="1B25DE6E" w:rsidR="005D763C" w:rsidRPr="005D763C" w:rsidRDefault="00021400" w:rsidP="005D763C">
      <w:pPr>
        <w:pStyle w:val="Textkrper"/>
        <w:ind w:right="848"/>
        <w:rPr>
          <w:rFonts w:asciiTheme="minorHAnsi" w:hAnsiTheme="minorHAnsi" w:cstheme="minorHAnsi"/>
          <w:b/>
          <w:i/>
          <w:iCs/>
          <w:sz w:val="28"/>
          <w:szCs w:val="28"/>
          <w:lang w:val="de-DE"/>
        </w:rPr>
      </w:pPr>
      <w:r>
        <w:rPr>
          <w:rFonts w:ascii="Times New Roman" w:hAnsi="Times New Roman"/>
          <w:noProof/>
          <w:sz w:val="16"/>
        </w:rPr>
        <w:drawing>
          <wp:anchor distT="0" distB="0" distL="114300" distR="114300" simplePos="0" relativeHeight="251659264" behindDoc="0" locked="0" layoutInCell="1" allowOverlap="1" wp14:anchorId="0514D86B" wp14:editId="48A5248C">
            <wp:simplePos x="0" y="0"/>
            <wp:positionH relativeFrom="column">
              <wp:posOffset>5153742</wp:posOffset>
            </wp:positionH>
            <wp:positionV relativeFrom="paragraph">
              <wp:posOffset>10795</wp:posOffset>
            </wp:positionV>
            <wp:extent cx="2343150" cy="755510"/>
            <wp:effectExtent l="0" t="0" r="0" b="6985"/>
            <wp:wrapNone/>
            <wp:docPr id="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400">
        <w:rPr>
          <w:rFonts w:asciiTheme="minorHAnsi" w:hAnsiTheme="minorHAnsi" w:cstheme="minorHAnsi"/>
          <w:b/>
          <w:noProof/>
          <w:sz w:val="32"/>
          <w:lang w:val="de-DE"/>
        </w:rPr>
        <w:t>Erinnerungspolitik in der Bildungspraxis</w:t>
      </w:r>
    </w:p>
    <w:p w14:paraId="43D49D00" w14:textId="77777777" w:rsidR="00C37925" w:rsidRPr="00A90E45" w:rsidRDefault="00C37925" w:rsidP="00C37925">
      <w:pPr>
        <w:pStyle w:val="Untertitel"/>
        <w:spacing w:before="60"/>
        <w:ind w:right="-286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A90E45">
        <w:rPr>
          <w:rFonts w:asciiTheme="minorHAnsi" w:hAnsiTheme="minorHAnsi" w:cstheme="minorHAnsi"/>
          <w:sz w:val="22"/>
          <w:szCs w:val="22"/>
          <w:lang w:val="de-DE"/>
        </w:rPr>
        <w:t xml:space="preserve">Die Teilnahme an der Mitgliederversammlung und der Fachtagung ist kostenlos. </w:t>
      </w:r>
    </w:p>
    <w:p w14:paraId="3C85DFE4" w14:textId="69D4935A" w:rsidR="00C37925" w:rsidRPr="00A90E45" w:rsidRDefault="00C37925" w:rsidP="00C37925">
      <w:pPr>
        <w:pStyle w:val="Untertitel"/>
        <w:ind w:right="-284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A90E45">
        <w:rPr>
          <w:rFonts w:asciiTheme="minorHAnsi" w:hAnsiTheme="minorHAnsi" w:cstheme="minorHAnsi"/>
          <w:sz w:val="22"/>
          <w:szCs w:val="22"/>
          <w:lang w:val="de-DE"/>
        </w:rPr>
        <w:t>Fahrtkosten können leider nicht übernommen werden.</w:t>
      </w:r>
    </w:p>
    <w:p w14:paraId="2F16B960" w14:textId="77777777" w:rsidR="00C37925" w:rsidRPr="00A57DF7" w:rsidRDefault="00C37925" w:rsidP="00EA0842">
      <w:pPr>
        <w:rPr>
          <w:rFonts w:asciiTheme="minorHAnsi" w:hAnsiTheme="minorHAnsi" w:cstheme="minorHAnsi"/>
          <w:b/>
          <w:caps/>
          <w:color w:val="FF0000"/>
          <w:sz w:val="24"/>
          <w:szCs w:val="24"/>
          <w:lang w:val="de-DE"/>
        </w:rPr>
      </w:pPr>
    </w:p>
    <w:p w14:paraId="0FB71C35" w14:textId="04D420C9" w:rsidR="005D763C" w:rsidRDefault="00EA0842" w:rsidP="005D763C">
      <w:pPr>
        <w:rPr>
          <w:rFonts w:asciiTheme="minorHAnsi" w:hAnsiTheme="minorHAnsi" w:cstheme="minorHAnsi"/>
          <w:i/>
          <w:sz w:val="24"/>
          <w:szCs w:val="24"/>
          <w:u w:val="single"/>
          <w:lang w:val="de-DE"/>
        </w:rPr>
      </w:pPr>
      <w:r w:rsidRPr="00A90E45">
        <w:rPr>
          <w:rFonts w:asciiTheme="minorHAnsi" w:hAnsiTheme="minorHAnsi" w:cstheme="minorHAnsi"/>
          <w:b/>
          <w:sz w:val="22"/>
          <w:szCs w:val="22"/>
          <w:lang w:val="de-DE"/>
        </w:rPr>
        <w:t>B</w:t>
      </w:r>
      <w:r w:rsidR="00A90E45">
        <w:rPr>
          <w:rFonts w:asciiTheme="minorHAnsi" w:hAnsiTheme="minorHAnsi" w:cstheme="minorHAnsi"/>
          <w:b/>
          <w:sz w:val="22"/>
          <w:szCs w:val="22"/>
          <w:lang w:val="de-DE"/>
        </w:rPr>
        <w:t>itte</w:t>
      </w:r>
      <w:r w:rsidRPr="00A90E45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A90E45">
        <w:rPr>
          <w:rFonts w:asciiTheme="minorHAnsi" w:hAnsiTheme="minorHAnsi" w:cstheme="minorHAnsi"/>
          <w:b/>
          <w:sz w:val="22"/>
          <w:szCs w:val="22"/>
          <w:lang w:val="de-DE"/>
        </w:rPr>
        <w:t xml:space="preserve">Anmeldung </w:t>
      </w:r>
      <w:r w:rsidR="00A90E45" w:rsidRPr="00A90E45">
        <w:rPr>
          <w:rFonts w:asciiTheme="minorHAnsi" w:hAnsiTheme="minorHAnsi" w:cstheme="minorHAnsi"/>
          <w:b/>
          <w:sz w:val="22"/>
          <w:szCs w:val="22"/>
          <w:lang w:val="de-DE"/>
        </w:rPr>
        <w:t xml:space="preserve">digital ausfüllen und bis spätestens </w:t>
      </w:r>
      <w:r w:rsidR="00A57DF7" w:rsidRPr="00A90E45">
        <w:rPr>
          <w:rFonts w:asciiTheme="minorHAnsi" w:hAnsiTheme="minorHAnsi" w:cstheme="minorHAnsi"/>
          <w:b/>
          <w:sz w:val="22"/>
          <w:szCs w:val="22"/>
          <w:lang w:val="de-DE"/>
        </w:rPr>
        <w:t>0</w:t>
      </w:r>
      <w:r w:rsidR="00021400">
        <w:rPr>
          <w:rFonts w:asciiTheme="minorHAnsi" w:hAnsiTheme="minorHAnsi" w:cstheme="minorHAnsi"/>
          <w:b/>
          <w:sz w:val="22"/>
          <w:szCs w:val="22"/>
          <w:lang w:val="de-DE"/>
        </w:rPr>
        <w:t>2</w:t>
      </w:r>
      <w:r w:rsidR="00524B5B" w:rsidRPr="00A90E45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  <w:r w:rsidR="00021400">
        <w:rPr>
          <w:rFonts w:asciiTheme="minorHAnsi" w:hAnsiTheme="minorHAnsi" w:cstheme="minorHAnsi"/>
          <w:b/>
          <w:sz w:val="22"/>
          <w:szCs w:val="22"/>
          <w:lang w:val="de-DE"/>
        </w:rPr>
        <w:t>03</w:t>
      </w:r>
      <w:r w:rsidR="00524B5B" w:rsidRPr="00A90E45">
        <w:rPr>
          <w:rFonts w:asciiTheme="minorHAnsi" w:hAnsiTheme="minorHAnsi" w:cstheme="minorHAnsi"/>
          <w:b/>
          <w:sz w:val="22"/>
          <w:szCs w:val="22"/>
          <w:lang w:val="de-DE"/>
        </w:rPr>
        <w:t>.2</w:t>
      </w:r>
      <w:r w:rsidR="00021400">
        <w:rPr>
          <w:rFonts w:asciiTheme="minorHAnsi" w:hAnsiTheme="minorHAnsi" w:cstheme="minorHAnsi"/>
          <w:b/>
          <w:sz w:val="22"/>
          <w:szCs w:val="22"/>
          <w:lang w:val="de-DE"/>
        </w:rPr>
        <w:t>5</w:t>
      </w:r>
      <w:r w:rsidR="00524B5B" w:rsidRPr="0002140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A90E45" w:rsidRPr="00021400">
        <w:rPr>
          <w:rFonts w:asciiTheme="minorHAnsi" w:hAnsiTheme="minorHAnsi" w:cstheme="minorHAnsi"/>
          <w:b/>
          <w:sz w:val="22"/>
          <w:szCs w:val="22"/>
          <w:lang w:val="de-DE"/>
        </w:rPr>
        <w:t>an</w:t>
      </w:r>
      <w:r w:rsidRPr="00021400">
        <w:rPr>
          <w:rFonts w:asciiTheme="minorHAnsi" w:hAnsiTheme="minorHAnsi" w:cstheme="minorHAnsi"/>
          <w:b/>
          <w:sz w:val="22"/>
          <w:szCs w:val="22"/>
          <w:lang w:val="de-DE"/>
        </w:rPr>
        <w:t>:</w:t>
      </w:r>
      <w:r w:rsidR="00A57DF7" w:rsidRPr="0002140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hyperlink r:id="rId8" w:history="1">
        <w:r w:rsidR="00021400" w:rsidRPr="00021400">
          <w:rPr>
            <w:rStyle w:val="Hyperlink"/>
            <w:rFonts w:asciiTheme="minorHAnsi" w:hAnsiTheme="minorHAnsi" w:cstheme="minorHAnsi"/>
            <w:sz w:val="22"/>
            <w:szCs w:val="22"/>
          </w:rPr>
          <w:t>info@hvhs-hustedt.de</w:t>
        </w:r>
      </w:hyperlink>
    </w:p>
    <w:p w14:paraId="5465B6F6" w14:textId="53933BA1" w:rsidR="00A57DF7" w:rsidRPr="0028077F" w:rsidRDefault="00A57DF7" w:rsidP="004010B6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48565039" w14:textId="040AA877" w:rsidR="001B4E29" w:rsidRDefault="00CD2EB4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8077F">
        <w:rPr>
          <w:rFonts w:asciiTheme="minorHAnsi" w:hAnsiTheme="minorHAnsi" w:cstheme="minorHAnsi"/>
          <w:b/>
          <w:sz w:val="22"/>
          <w:szCs w:val="22"/>
          <w:lang w:val="de-DE"/>
        </w:rPr>
        <w:t>Hiermit melde ich mich</w:t>
      </w:r>
      <w:r w:rsidR="00D668E2">
        <w:rPr>
          <w:rFonts w:asciiTheme="minorHAnsi" w:hAnsiTheme="minorHAnsi" w:cstheme="minorHAnsi"/>
          <w:b/>
          <w:sz w:val="22"/>
          <w:szCs w:val="22"/>
          <w:lang w:val="de-DE"/>
        </w:rPr>
        <w:t>/melden wir uns</w:t>
      </w:r>
      <w:r w:rsidRPr="0028077F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D668E2">
        <w:rPr>
          <w:rFonts w:asciiTheme="minorHAnsi" w:hAnsiTheme="minorHAnsi" w:cstheme="minorHAnsi"/>
          <w:b/>
          <w:sz w:val="22"/>
          <w:szCs w:val="22"/>
          <w:lang w:val="de-DE"/>
        </w:rPr>
        <w:t>verbindlich</w:t>
      </w:r>
      <w:r w:rsidR="00E96F0E" w:rsidRPr="0028077F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DF32FF">
        <w:rPr>
          <w:rFonts w:asciiTheme="minorHAnsi" w:hAnsiTheme="minorHAnsi" w:cstheme="minorHAnsi"/>
          <w:b/>
          <w:sz w:val="22"/>
          <w:szCs w:val="22"/>
          <w:lang w:val="de-DE"/>
        </w:rPr>
        <w:t>zur</w:t>
      </w:r>
      <w:r w:rsidR="00E96F0E" w:rsidRPr="0028077F">
        <w:rPr>
          <w:rFonts w:asciiTheme="minorHAnsi" w:hAnsiTheme="minorHAnsi" w:cstheme="minorHAnsi"/>
          <w:b/>
          <w:sz w:val="22"/>
          <w:szCs w:val="22"/>
          <w:lang w:val="de-DE"/>
        </w:rPr>
        <w:t xml:space="preserve"> Fachtagung der AG OWI an</w:t>
      </w:r>
      <w:r w:rsidR="00A90E45">
        <w:rPr>
          <w:rFonts w:asciiTheme="minorHAnsi" w:hAnsiTheme="minorHAnsi" w:cstheme="minorHAnsi"/>
          <w:b/>
          <w:sz w:val="22"/>
          <w:szCs w:val="22"/>
          <w:lang w:val="de-DE"/>
        </w:rPr>
        <w:t>:</w:t>
      </w:r>
    </w:p>
    <w:p w14:paraId="130123A1" w14:textId="77777777" w:rsidR="009775E2" w:rsidRDefault="009775E2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tbl>
      <w:tblPr>
        <w:tblStyle w:val="Tabellenraster"/>
        <w:tblW w:w="142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148"/>
        <w:gridCol w:w="1559"/>
        <w:gridCol w:w="2013"/>
        <w:gridCol w:w="2664"/>
        <w:gridCol w:w="2581"/>
      </w:tblGrid>
      <w:tr w:rsidR="00B72386" w14:paraId="60C366C2" w14:textId="22F5D38C" w:rsidTr="00B72386">
        <w:trPr>
          <w:trHeight w:val="1146"/>
        </w:trPr>
        <w:tc>
          <w:tcPr>
            <w:tcW w:w="2268" w:type="dxa"/>
          </w:tcPr>
          <w:p w14:paraId="03D2E539" w14:textId="2903D389" w:rsidR="00B72386" w:rsidRDefault="00B72386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Name</w:t>
            </w:r>
          </w:p>
        </w:tc>
        <w:tc>
          <w:tcPr>
            <w:tcW w:w="3148" w:type="dxa"/>
          </w:tcPr>
          <w:p w14:paraId="4CB06FEE" w14:textId="46FFC737" w:rsidR="00B72386" w:rsidRDefault="00B72386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E-Mail-Adresse</w:t>
            </w:r>
          </w:p>
        </w:tc>
        <w:tc>
          <w:tcPr>
            <w:tcW w:w="1559" w:type="dxa"/>
          </w:tcPr>
          <w:p w14:paraId="0940D11B" w14:textId="77777777" w:rsidR="00B72386" w:rsidRDefault="00B72386" w:rsidP="00D668E2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Essen</w:t>
            </w:r>
          </w:p>
          <w:p w14:paraId="27C2EE74" w14:textId="6F448CC8" w:rsidR="00B72386" w:rsidRDefault="00B72386" w:rsidP="00D668E2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Fleisch/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br/>
            </w: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vegetarisch/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br/>
            </w: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vegan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/</w:t>
            </w: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br/>
              <w:t>Unverträglichkeiten…</w:t>
            </w:r>
          </w:p>
        </w:tc>
        <w:tc>
          <w:tcPr>
            <w:tcW w:w="2013" w:type="dxa"/>
          </w:tcPr>
          <w:p w14:paraId="62914F4E" w14:textId="77777777" w:rsidR="00B72386" w:rsidRDefault="00B72386" w:rsidP="00DB50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Freitag Mittagessen</w:t>
            </w:r>
          </w:p>
          <w:p w14:paraId="7E0E8C1A" w14:textId="1CC82CEE" w:rsidR="00B72386" w:rsidRPr="00A57DF7" w:rsidRDefault="00B72386" w:rsidP="00DB50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5D763C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Ich würde gerne am Freitag noch 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an einem </w:t>
            </w:r>
            <w:r w:rsidRPr="005D763C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Mittagessen teilnehmen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(ja/nein)</w:t>
            </w:r>
          </w:p>
        </w:tc>
        <w:tc>
          <w:tcPr>
            <w:tcW w:w="2664" w:type="dxa"/>
          </w:tcPr>
          <w:p w14:paraId="31E966BE" w14:textId="77777777" w:rsidR="00B72386" w:rsidRDefault="00B72386" w:rsidP="00D668E2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A57D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Fotos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br/>
            </w: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Ich bin einverstanden, dass Fotos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von </w:t>
            </w: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der Fachtagung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, </w:t>
            </w: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auf denen ich abgebildet bin, von der AG OWI e.V. und den Mitgliedseinrichtungen im Rahmen ihrer Öffentlichkeitsarbeit genutzt werden. </w:t>
            </w:r>
          </w:p>
          <w:p w14:paraId="351D5313" w14:textId="542F33F7" w:rsidR="00B72386" w:rsidRPr="009775E2" w:rsidRDefault="00B72386" w:rsidP="00D668E2">
            <w:pPr>
              <w:rPr>
                <w:rFonts w:asciiTheme="minorHAnsi" w:hAnsiTheme="minorHAnsi" w:cstheme="minorHAnsi"/>
                <w:lang w:val="de-DE"/>
              </w:rPr>
            </w:pP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(ja/nein)</w:t>
            </w:r>
          </w:p>
        </w:tc>
        <w:tc>
          <w:tcPr>
            <w:tcW w:w="2581" w:type="dxa"/>
          </w:tcPr>
          <w:p w14:paraId="4BC15A21" w14:textId="618E7984" w:rsidR="00B72386" w:rsidRPr="00A57DF7" w:rsidRDefault="00B72386" w:rsidP="00D668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A57D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Sonstige Anmerkungen</w:t>
            </w:r>
            <w:r w:rsidRPr="00A57DF7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de-DE"/>
              </w:rPr>
              <w:br/>
            </w:r>
          </w:p>
        </w:tc>
      </w:tr>
      <w:tr w:rsidR="00B72386" w14:paraId="6F73FC2C" w14:textId="53AB8DA3" w:rsidTr="00B72386">
        <w:trPr>
          <w:trHeight w:val="514"/>
        </w:trPr>
        <w:tc>
          <w:tcPr>
            <w:tcW w:w="2268" w:type="dxa"/>
            <w:vAlign w:val="bottom"/>
          </w:tcPr>
          <w:p w14:paraId="434A0495" w14:textId="7FAB9DB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3148" w:type="dxa"/>
            <w:vAlign w:val="bottom"/>
          </w:tcPr>
          <w:p w14:paraId="099E9562" w14:textId="40044A85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vAlign w:val="bottom"/>
          </w:tcPr>
          <w:p w14:paraId="23D58E7F" w14:textId="78827660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013" w:type="dxa"/>
            <w:vAlign w:val="bottom"/>
          </w:tcPr>
          <w:p w14:paraId="334067E3" w14:textId="6273034B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664" w:type="dxa"/>
            <w:vAlign w:val="bottom"/>
          </w:tcPr>
          <w:p w14:paraId="089C61F8" w14:textId="27EDA22B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581" w:type="dxa"/>
            <w:vAlign w:val="bottom"/>
          </w:tcPr>
          <w:p w14:paraId="77658466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  <w:tr w:rsidR="00B72386" w14:paraId="74493467" w14:textId="6A07D7A2" w:rsidTr="00B72386">
        <w:trPr>
          <w:trHeight w:val="514"/>
        </w:trPr>
        <w:tc>
          <w:tcPr>
            <w:tcW w:w="2268" w:type="dxa"/>
            <w:vAlign w:val="bottom"/>
          </w:tcPr>
          <w:p w14:paraId="635DC0A5" w14:textId="187C9C75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3148" w:type="dxa"/>
            <w:vAlign w:val="bottom"/>
          </w:tcPr>
          <w:p w14:paraId="1EB4777C" w14:textId="6B64E39B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vAlign w:val="bottom"/>
          </w:tcPr>
          <w:p w14:paraId="0C58A3BF" w14:textId="39A789F9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013" w:type="dxa"/>
            <w:vAlign w:val="bottom"/>
          </w:tcPr>
          <w:p w14:paraId="2FCB7276" w14:textId="0A6C046F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664" w:type="dxa"/>
            <w:vAlign w:val="bottom"/>
          </w:tcPr>
          <w:p w14:paraId="5DC0AFA4" w14:textId="75CE67AB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581" w:type="dxa"/>
            <w:vAlign w:val="bottom"/>
          </w:tcPr>
          <w:p w14:paraId="49E84787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  <w:tr w:rsidR="00B72386" w14:paraId="268268E7" w14:textId="6F0CF289" w:rsidTr="00B72386">
        <w:trPr>
          <w:trHeight w:val="529"/>
        </w:trPr>
        <w:tc>
          <w:tcPr>
            <w:tcW w:w="2268" w:type="dxa"/>
            <w:vAlign w:val="bottom"/>
          </w:tcPr>
          <w:p w14:paraId="207FF63F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  <w:p w14:paraId="376C59C4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3148" w:type="dxa"/>
            <w:vAlign w:val="bottom"/>
          </w:tcPr>
          <w:p w14:paraId="52BC81E7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vAlign w:val="bottom"/>
          </w:tcPr>
          <w:p w14:paraId="24D0629F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013" w:type="dxa"/>
            <w:vAlign w:val="bottom"/>
          </w:tcPr>
          <w:p w14:paraId="68FE2479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664" w:type="dxa"/>
            <w:vAlign w:val="bottom"/>
          </w:tcPr>
          <w:p w14:paraId="76346576" w14:textId="2AF2D855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581" w:type="dxa"/>
            <w:vAlign w:val="bottom"/>
          </w:tcPr>
          <w:p w14:paraId="5EC17292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  <w:tr w:rsidR="00B72386" w14:paraId="2F23FB8F" w14:textId="3E552E2B" w:rsidTr="00B72386">
        <w:trPr>
          <w:trHeight w:val="514"/>
        </w:trPr>
        <w:tc>
          <w:tcPr>
            <w:tcW w:w="2268" w:type="dxa"/>
            <w:vAlign w:val="bottom"/>
          </w:tcPr>
          <w:p w14:paraId="68168C8D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  <w:p w14:paraId="73FF3258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3148" w:type="dxa"/>
            <w:vAlign w:val="bottom"/>
          </w:tcPr>
          <w:p w14:paraId="203B3E4D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vAlign w:val="bottom"/>
          </w:tcPr>
          <w:p w14:paraId="1BD1CBD8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013" w:type="dxa"/>
            <w:vAlign w:val="bottom"/>
          </w:tcPr>
          <w:p w14:paraId="69ED9394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664" w:type="dxa"/>
            <w:vAlign w:val="bottom"/>
          </w:tcPr>
          <w:p w14:paraId="58E3E6BD" w14:textId="78CA19C2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581" w:type="dxa"/>
            <w:vAlign w:val="bottom"/>
          </w:tcPr>
          <w:p w14:paraId="64D90D5F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  <w:tr w:rsidR="00B72386" w14:paraId="16F18114" w14:textId="75E2E8F9" w:rsidTr="00B72386">
        <w:trPr>
          <w:trHeight w:val="514"/>
        </w:trPr>
        <w:tc>
          <w:tcPr>
            <w:tcW w:w="2268" w:type="dxa"/>
            <w:vAlign w:val="bottom"/>
          </w:tcPr>
          <w:p w14:paraId="441AE9DE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  <w:p w14:paraId="12765DEA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3148" w:type="dxa"/>
            <w:vAlign w:val="bottom"/>
          </w:tcPr>
          <w:p w14:paraId="61FD9FFD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vAlign w:val="bottom"/>
          </w:tcPr>
          <w:p w14:paraId="59EF9FC6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013" w:type="dxa"/>
            <w:vAlign w:val="bottom"/>
          </w:tcPr>
          <w:p w14:paraId="2B61E184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664" w:type="dxa"/>
            <w:vAlign w:val="bottom"/>
          </w:tcPr>
          <w:p w14:paraId="3F3485D0" w14:textId="5A43757F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581" w:type="dxa"/>
            <w:vAlign w:val="bottom"/>
          </w:tcPr>
          <w:p w14:paraId="1D109524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  <w:tr w:rsidR="00B72386" w14:paraId="466AF827" w14:textId="77777777" w:rsidTr="00B72386">
        <w:trPr>
          <w:trHeight w:val="514"/>
        </w:trPr>
        <w:tc>
          <w:tcPr>
            <w:tcW w:w="2268" w:type="dxa"/>
            <w:vAlign w:val="bottom"/>
          </w:tcPr>
          <w:p w14:paraId="7D186A7E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3148" w:type="dxa"/>
            <w:vAlign w:val="bottom"/>
          </w:tcPr>
          <w:p w14:paraId="2CBA5BE3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vAlign w:val="bottom"/>
          </w:tcPr>
          <w:p w14:paraId="0463CD8A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013" w:type="dxa"/>
            <w:vAlign w:val="bottom"/>
          </w:tcPr>
          <w:p w14:paraId="001D39E6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664" w:type="dxa"/>
            <w:vAlign w:val="bottom"/>
          </w:tcPr>
          <w:p w14:paraId="03D0D1D9" w14:textId="65154F48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2581" w:type="dxa"/>
            <w:vAlign w:val="bottom"/>
          </w:tcPr>
          <w:p w14:paraId="7D0F1379" w14:textId="77777777" w:rsidR="00B72386" w:rsidRPr="00950821" w:rsidRDefault="00B72386" w:rsidP="00950821">
            <w:pPr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</w:tc>
      </w:tr>
    </w:tbl>
    <w:p w14:paraId="5DB7CD4E" w14:textId="4270AA88" w:rsidR="007C0168" w:rsidRPr="0028077F" w:rsidRDefault="007C0168" w:rsidP="00A57DF7">
      <w:pPr>
        <w:rPr>
          <w:rFonts w:asciiTheme="minorHAnsi" w:hAnsiTheme="minorHAnsi" w:cstheme="minorHAnsi"/>
          <w:b/>
          <w:lang w:val="de-DE"/>
        </w:rPr>
      </w:pPr>
    </w:p>
    <w:sectPr w:rsidR="007C0168" w:rsidRPr="0028077F" w:rsidSect="009775E2">
      <w:pgSz w:w="16838" w:h="11906" w:orient="landscape"/>
      <w:pgMar w:top="709" w:right="851" w:bottom="426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Next LT W1G">
    <w:altName w:val="Calibri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398"/>
    <w:multiLevelType w:val="hybridMultilevel"/>
    <w:tmpl w:val="8CFAB722"/>
    <w:lvl w:ilvl="0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C98"/>
    <w:multiLevelType w:val="hybridMultilevel"/>
    <w:tmpl w:val="18664756"/>
    <w:lvl w:ilvl="0" w:tplc="0415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07322CAD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08C21F2D"/>
    <w:multiLevelType w:val="singleLevel"/>
    <w:tmpl w:val="EA6CBC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9327890"/>
    <w:multiLevelType w:val="hybridMultilevel"/>
    <w:tmpl w:val="E22C5CDE"/>
    <w:lvl w:ilvl="0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9A76CF3"/>
    <w:multiLevelType w:val="hybridMultilevel"/>
    <w:tmpl w:val="E1FAD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1B20"/>
    <w:multiLevelType w:val="hybridMultilevel"/>
    <w:tmpl w:val="9214AED4"/>
    <w:lvl w:ilvl="0" w:tplc="8ED61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440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844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92A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B0A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84A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AF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D02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C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85621"/>
    <w:multiLevelType w:val="singleLevel"/>
    <w:tmpl w:val="EA6CBC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1416573F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1E6C4027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2F86702C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2FB26C2C"/>
    <w:multiLevelType w:val="singleLevel"/>
    <w:tmpl w:val="EA6CBC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8085C8E"/>
    <w:multiLevelType w:val="hybridMultilevel"/>
    <w:tmpl w:val="FD7C078A"/>
    <w:lvl w:ilvl="0" w:tplc="77429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BA2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681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A03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8A27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981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007B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5E8A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C66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F3EE6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C1532F6"/>
    <w:multiLevelType w:val="hybridMultilevel"/>
    <w:tmpl w:val="6E787806"/>
    <w:lvl w:ilvl="0" w:tplc="0415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3FBA14DA"/>
    <w:multiLevelType w:val="singleLevel"/>
    <w:tmpl w:val="EA6CBC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47000BA3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540A4D81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55E86E4D"/>
    <w:multiLevelType w:val="hybridMultilevel"/>
    <w:tmpl w:val="C2AE27EA"/>
    <w:lvl w:ilvl="0" w:tplc="820C7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462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E3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507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145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601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DC8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946C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2A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50601"/>
    <w:multiLevelType w:val="singleLevel"/>
    <w:tmpl w:val="EA6CBC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3C46F98"/>
    <w:multiLevelType w:val="singleLevel"/>
    <w:tmpl w:val="3AEAB3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8"/>
  </w:num>
  <w:num w:numId="9">
    <w:abstractNumId w:val="17"/>
  </w:num>
  <w:num w:numId="10">
    <w:abstractNumId w:val="2"/>
  </w:num>
  <w:num w:numId="11">
    <w:abstractNumId w:val="9"/>
  </w:num>
  <w:num w:numId="12">
    <w:abstractNumId w:val="16"/>
  </w:num>
  <w:num w:numId="13">
    <w:abstractNumId w:val="20"/>
  </w:num>
  <w:num w:numId="14">
    <w:abstractNumId w:val="5"/>
  </w:num>
  <w:num w:numId="15">
    <w:abstractNumId w:val="14"/>
  </w:num>
  <w:num w:numId="16">
    <w:abstractNumId w:val="4"/>
  </w:num>
  <w:num w:numId="17">
    <w:abstractNumId w:val="0"/>
  </w:num>
  <w:num w:numId="18">
    <w:abstractNumId w:val="1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B9"/>
    <w:rsid w:val="00011DFD"/>
    <w:rsid w:val="0001706C"/>
    <w:rsid w:val="00021400"/>
    <w:rsid w:val="00026E40"/>
    <w:rsid w:val="000301BF"/>
    <w:rsid w:val="000A36C2"/>
    <w:rsid w:val="000C48F4"/>
    <w:rsid w:val="000D37B4"/>
    <w:rsid w:val="000D5938"/>
    <w:rsid w:val="000E439A"/>
    <w:rsid w:val="00125203"/>
    <w:rsid w:val="001463FA"/>
    <w:rsid w:val="00146802"/>
    <w:rsid w:val="00171C23"/>
    <w:rsid w:val="001946D7"/>
    <w:rsid w:val="001B0007"/>
    <w:rsid w:val="001B4E29"/>
    <w:rsid w:val="001E354B"/>
    <w:rsid w:val="001E785F"/>
    <w:rsid w:val="001F696A"/>
    <w:rsid w:val="0027259A"/>
    <w:rsid w:val="00274DED"/>
    <w:rsid w:val="0028077F"/>
    <w:rsid w:val="00296CE6"/>
    <w:rsid w:val="002D73F2"/>
    <w:rsid w:val="00352285"/>
    <w:rsid w:val="00375B31"/>
    <w:rsid w:val="00395912"/>
    <w:rsid w:val="003B2DCE"/>
    <w:rsid w:val="004010B6"/>
    <w:rsid w:val="00404984"/>
    <w:rsid w:val="0042583A"/>
    <w:rsid w:val="00433464"/>
    <w:rsid w:val="00495178"/>
    <w:rsid w:val="004B3DD6"/>
    <w:rsid w:val="004F1A12"/>
    <w:rsid w:val="00523637"/>
    <w:rsid w:val="00524B5B"/>
    <w:rsid w:val="0053337B"/>
    <w:rsid w:val="00540386"/>
    <w:rsid w:val="00541101"/>
    <w:rsid w:val="005469A6"/>
    <w:rsid w:val="00573F32"/>
    <w:rsid w:val="00574419"/>
    <w:rsid w:val="005D671B"/>
    <w:rsid w:val="005D763C"/>
    <w:rsid w:val="005E2C8B"/>
    <w:rsid w:val="005F6102"/>
    <w:rsid w:val="00601915"/>
    <w:rsid w:val="006118E8"/>
    <w:rsid w:val="00622F80"/>
    <w:rsid w:val="0063103A"/>
    <w:rsid w:val="006D78E4"/>
    <w:rsid w:val="006E7062"/>
    <w:rsid w:val="007035C9"/>
    <w:rsid w:val="0074348B"/>
    <w:rsid w:val="007678B9"/>
    <w:rsid w:val="00790853"/>
    <w:rsid w:val="007925E7"/>
    <w:rsid w:val="007A41A9"/>
    <w:rsid w:val="007A67F3"/>
    <w:rsid w:val="007C0168"/>
    <w:rsid w:val="007F6CC5"/>
    <w:rsid w:val="00824508"/>
    <w:rsid w:val="00840B40"/>
    <w:rsid w:val="00864186"/>
    <w:rsid w:val="008C1145"/>
    <w:rsid w:val="008C5581"/>
    <w:rsid w:val="0091537E"/>
    <w:rsid w:val="00922D66"/>
    <w:rsid w:val="00924A89"/>
    <w:rsid w:val="009469AD"/>
    <w:rsid w:val="00950821"/>
    <w:rsid w:val="00965C94"/>
    <w:rsid w:val="00977123"/>
    <w:rsid w:val="009775E2"/>
    <w:rsid w:val="009976FE"/>
    <w:rsid w:val="009D5CD9"/>
    <w:rsid w:val="009D6D0A"/>
    <w:rsid w:val="00A04DB8"/>
    <w:rsid w:val="00A056CC"/>
    <w:rsid w:val="00A30EE3"/>
    <w:rsid w:val="00A318F0"/>
    <w:rsid w:val="00A37B8A"/>
    <w:rsid w:val="00A533E6"/>
    <w:rsid w:val="00A57DF7"/>
    <w:rsid w:val="00A90E45"/>
    <w:rsid w:val="00AA1E10"/>
    <w:rsid w:val="00AC62A9"/>
    <w:rsid w:val="00AD5B56"/>
    <w:rsid w:val="00AE7396"/>
    <w:rsid w:val="00B31CA3"/>
    <w:rsid w:val="00B33CDB"/>
    <w:rsid w:val="00B6603E"/>
    <w:rsid w:val="00B72386"/>
    <w:rsid w:val="00B73469"/>
    <w:rsid w:val="00B8503E"/>
    <w:rsid w:val="00B907FE"/>
    <w:rsid w:val="00B91E56"/>
    <w:rsid w:val="00BA7B59"/>
    <w:rsid w:val="00BC00E4"/>
    <w:rsid w:val="00BD215D"/>
    <w:rsid w:val="00BE3718"/>
    <w:rsid w:val="00C37925"/>
    <w:rsid w:val="00C40E21"/>
    <w:rsid w:val="00C71C68"/>
    <w:rsid w:val="00C72F88"/>
    <w:rsid w:val="00CB7F9B"/>
    <w:rsid w:val="00CC5B82"/>
    <w:rsid w:val="00CD2EB4"/>
    <w:rsid w:val="00D029B9"/>
    <w:rsid w:val="00D60C17"/>
    <w:rsid w:val="00D668E2"/>
    <w:rsid w:val="00D96117"/>
    <w:rsid w:val="00DB50DA"/>
    <w:rsid w:val="00DB57DC"/>
    <w:rsid w:val="00DF20A6"/>
    <w:rsid w:val="00DF32FF"/>
    <w:rsid w:val="00E72B08"/>
    <w:rsid w:val="00E8526A"/>
    <w:rsid w:val="00E96F0E"/>
    <w:rsid w:val="00EA0842"/>
    <w:rsid w:val="00EA4155"/>
    <w:rsid w:val="00EC1C21"/>
    <w:rsid w:val="00F172E6"/>
    <w:rsid w:val="00F35064"/>
    <w:rsid w:val="00F359AC"/>
    <w:rsid w:val="00F5263D"/>
    <w:rsid w:val="00F64B2F"/>
    <w:rsid w:val="00F75EA1"/>
    <w:rsid w:val="00F77AAB"/>
    <w:rsid w:val="00F81387"/>
    <w:rsid w:val="00F93A70"/>
    <w:rsid w:val="00FB0128"/>
    <w:rsid w:val="00FB0A47"/>
    <w:rsid w:val="00FE05BA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19FB26"/>
  <w15:docId w15:val="{DB1908EB-28A0-4380-BDB0-BE989460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pl-PL" w:eastAsia="pl-P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ind w:left="-142"/>
      <w:jc w:val="both"/>
      <w:outlineLvl w:val="1"/>
    </w:pPr>
    <w:rPr>
      <w:rFonts w:ascii="Tahoma" w:hAnsi="Tahoma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Tahoma" w:hAnsi="Tahoma"/>
      <w:b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ind w:right="-3026"/>
      <w:outlineLvl w:val="4"/>
    </w:pPr>
    <w:rPr>
      <w:rFonts w:ascii="Tahoma" w:hAnsi="Tahoma"/>
      <w:b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Tahoma" w:hAnsi="Tahoma"/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ahoma" w:hAnsi="Tahoma"/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Century Gothic" w:hAnsi="Century Gothic" w:cs="Arial"/>
      <w:b/>
      <w:spacing w:val="2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ahoma" w:hAnsi="Tahoma"/>
      <w:b/>
      <w:sz w:val="32"/>
    </w:rPr>
  </w:style>
  <w:style w:type="paragraph" w:styleId="Untertitel">
    <w:name w:val="Subtitle"/>
    <w:basedOn w:val="Standard"/>
    <w:qFormat/>
    <w:pPr>
      <w:jc w:val="center"/>
    </w:pPr>
    <w:rPr>
      <w:rFonts w:ascii="Tahoma" w:hAnsi="Tahoma"/>
      <w:sz w:val="28"/>
    </w:rPr>
  </w:style>
  <w:style w:type="paragraph" w:styleId="Textkrper">
    <w:name w:val="Body Text"/>
    <w:basedOn w:val="Standard"/>
    <w:pPr>
      <w:ind w:right="355"/>
      <w:jc w:val="both"/>
    </w:pPr>
    <w:rPr>
      <w:rFonts w:ascii="Tahoma" w:hAnsi="Tahoma"/>
    </w:rPr>
  </w:style>
  <w:style w:type="paragraph" w:styleId="Textkrper2">
    <w:name w:val="Body Text 2"/>
    <w:basedOn w:val="Standard"/>
    <w:pPr>
      <w:jc w:val="both"/>
    </w:pPr>
    <w:rPr>
      <w:rFonts w:ascii="Tahoma" w:hAnsi="Tahoma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rPr>
      <w:rFonts w:ascii="Tahoma" w:hAnsi="Tahoma"/>
      <w:sz w:val="18"/>
    </w:rPr>
  </w:style>
  <w:style w:type="character" w:customStyle="1" w:styleId="text1">
    <w:name w:val="text1"/>
    <w:rPr>
      <w:color w:val="4D4D4D"/>
      <w:sz w:val="30"/>
      <w:szCs w:val="30"/>
    </w:rPr>
  </w:style>
  <w:style w:type="paragraph" w:customStyle="1" w:styleId="Formatvorlage1">
    <w:name w:val="Formatvorlage1"/>
    <w:basedOn w:val="Standard"/>
    <w:pPr>
      <w:spacing w:after="120"/>
    </w:pPr>
    <w:rPr>
      <w:rFonts w:ascii="Franklin Gothic Book" w:hAnsi="Franklin Gothic Book"/>
      <w:lang w:val="de-DE" w:eastAsia="de-DE" w:bidi="he-I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paragraph" w:customStyle="1" w:styleId="Ariall">
    <w:name w:val="Ariall"/>
    <w:basedOn w:val="Standard"/>
    <w:rsid w:val="004010B6"/>
    <w:rPr>
      <w:rFonts w:ascii="Arial" w:hAnsi="Arial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FF50FE"/>
    <w:pPr>
      <w:tabs>
        <w:tab w:val="center" w:pos="4536"/>
        <w:tab w:val="right" w:pos="9072"/>
      </w:tabs>
    </w:pPr>
    <w:rPr>
      <w:rFonts w:ascii="Arial" w:eastAsia="Calibri" w:hAnsi="Arial" w:cs="Arial"/>
      <w:sz w:val="22"/>
      <w:szCs w:val="22"/>
      <w:lang w:val="de-DE" w:eastAsia="en-US"/>
    </w:rPr>
  </w:style>
  <w:style w:type="character" w:customStyle="1" w:styleId="KopfzeileZchn">
    <w:name w:val="Kopfzeile Zchn"/>
    <w:link w:val="Kopfzeile"/>
    <w:uiPriority w:val="99"/>
    <w:rsid w:val="00FF50FE"/>
    <w:rPr>
      <w:rFonts w:ascii="Arial" w:eastAsia="Calibri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375B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75B31"/>
    <w:rPr>
      <w:rFonts w:ascii="Tahoma" w:hAnsi="Tahoma" w:cs="Tahoma"/>
      <w:sz w:val="16"/>
      <w:szCs w:val="16"/>
      <w:lang w:val="pl-PL" w:eastAsia="pl-PL"/>
    </w:rPr>
  </w:style>
  <w:style w:type="table" w:styleId="Tabellenraster">
    <w:name w:val="Table Grid"/>
    <w:basedOn w:val="NormaleTabelle"/>
    <w:rsid w:val="0014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32FF"/>
    <w:rPr>
      <w:color w:val="605E5C"/>
      <w:shd w:val="clear" w:color="auto" w:fill="E1DFDD"/>
    </w:rPr>
  </w:style>
  <w:style w:type="paragraph" w:styleId="KeinLeerraum">
    <w:name w:val="No Spacing"/>
    <w:aliases w:val="Text"/>
    <w:link w:val="KeinLeerraumZchn"/>
    <w:uiPriority w:val="1"/>
    <w:qFormat/>
    <w:rsid w:val="009775E2"/>
    <w:pPr>
      <w:jc w:val="both"/>
    </w:pPr>
    <w:rPr>
      <w:rFonts w:ascii="Frutiger Next LT W1G" w:eastAsia="MS Mincho" w:hAnsi="Frutiger Next LT W1G"/>
      <w:sz w:val="22"/>
      <w:szCs w:val="22"/>
      <w:lang w:val="en-GB" w:eastAsia="en-US"/>
    </w:rPr>
  </w:style>
  <w:style w:type="character" w:customStyle="1" w:styleId="KeinLeerraumZchn">
    <w:name w:val="Kein Leerraum Zchn"/>
    <w:aliases w:val="Text Zchn"/>
    <w:link w:val="KeinLeerraum"/>
    <w:uiPriority w:val="1"/>
    <w:rsid w:val="009775E2"/>
    <w:rPr>
      <w:rFonts w:ascii="Frutiger Next LT W1G" w:eastAsia="MS Mincho" w:hAnsi="Frutiger Next LT W1G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vhs-hustedt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Art%20Lato-formularz%20zg&#322;oszeniowy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A6DE-64BA-4078-B5A9-1133DD24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 Lato-formularz zgłoszeniowy.dot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KARTA UCZESTNICTWA</vt:lpstr>
    </vt:vector>
  </TitlesOfParts>
  <Company>CK ZAMEK</Company>
  <LinksUpToDate>false</LinksUpToDate>
  <CharactersWithSpaces>900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mailto:sellen@europa-haus-marienberg.de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mailto:lucke@europa-haus-marienberg.de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</dc:title>
  <dc:creator>x</dc:creator>
  <cp:lastModifiedBy>Julian</cp:lastModifiedBy>
  <cp:revision>2</cp:revision>
  <cp:lastPrinted>2019-01-22T07:39:00Z</cp:lastPrinted>
  <dcterms:created xsi:type="dcterms:W3CDTF">2025-02-24T13:16:00Z</dcterms:created>
  <dcterms:modified xsi:type="dcterms:W3CDTF">2025-02-24T13:16:00Z</dcterms:modified>
</cp:coreProperties>
</file>